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435" w:rsidRDefault="00021435" w:rsidP="00EC6B82">
      <w:pPr>
        <w:tabs>
          <w:tab w:val="left" w:pos="7088"/>
        </w:tabs>
        <w:spacing w:line="360" w:lineRule="auto"/>
        <w:ind w:firstLine="709"/>
        <w:contextualSpacing/>
        <w:jc w:val="center"/>
        <w:rPr>
          <w:rFonts w:ascii="Times New Roman" w:hAnsi="Times New Roman"/>
          <w:b/>
          <w:sz w:val="28"/>
          <w:szCs w:val="28"/>
        </w:rPr>
      </w:pPr>
      <w:r w:rsidRPr="003215A7">
        <w:rPr>
          <w:rFonts w:ascii="Times New Roman" w:hAnsi="Times New Roman"/>
          <w:b/>
          <w:sz w:val="28"/>
          <w:szCs w:val="28"/>
        </w:rPr>
        <w:t>«</w:t>
      </w:r>
      <w:r>
        <w:rPr>
          <w:rFonts w:ascii="Times New Roman" w:hAnsi="Times New Roman"/>
          <w:b/>
          <w:sz w:val="28"/>
          <w:szCs w:val="28"/>
        </w:rPr>
        <w:t>ЭТОТ ДЕНЬ ПОБЕДЫ</w:t>
      </w:r>
      <w:r w:rsidRPr="003215A7">
        <w:rPr>
          <w:rFonts w:ascii="Times New Roman" w:hAnsi="Times New Roman"/>
          <w:b/>
          <w:sz w:val="28"/>
          <w:szCs w:val="28"/>
        </w:rPr>
        <w:t>»</w:t>
      </w:r>
    </w:p>
    <w:p w:rsidR="00021435" w:rsidRPr="003215A7" w:rsidRDefault="00021435" w:rsidP="00EC6B82">
      <w:pPr>
        <w:tabs>
          <w:tab w:val="left" w:pos="7088"/>
        </w:tabs>
        <w:spacing w:line="360" w:lineRule="auto"/>
        <w:ind w:firstLine="709"/>
        <w:contextualSpacing/>
        <w:jc w:val="center"/>
        <w:rPr>
          <w:rFonts w:ascii="Times New Roman" w:hAnsi="Times New Roman"/>
          <w:b/>
          <w:sz w:val="28"/>
          <w:szCs w:val="28"/>
        </w:rPr>
      </w:pPr>
      <w:r w:rsidRPr="003215A7">
        <w:rPr>
          <w:rFonts w:ascii="Times New Roman" w:hAnsi="Times New Roman"/>
          <w:b/>
          <w:sz w:val="28"/>
          <w:szCs w:val="28"/>
        </w:rPr>
        <w:t xml:space="preserve"> </w:t>
      </w:r>
      <w:r w:rsidRPr="00465083">
        <w:rPr>
          <w:rFonts w:ascii="Times New Roman" w:hAnsi="Times New Roman"/>
          <w:b/>
          <w:sz w:val="28"/>
          <w:szCs w:val="28"/>
        </w:rPr>
        <w:t>(К 75-летию окончания Великой Отечественной войны)</w:t>
      </w:r>
    </w:p>
    <w:p w:rsidR="00021435" w:rsidRPr="005B4FC1" w:rsidRDefault="00021435" w:rsidP="00EC6B82">
      <w:pPr>
        <w:spacing w:after="0" w:line="240" w:lineRule="auto"/>
        <w:contextualSpacing/>
        <w:jc w:val="right"/>
        <w:rPr>
          <w:rFonts w:ascii="Times New Roman" w:hAnsi="Times New Roman"/>
          <w:i/>
          <w:sz w:val="24"/>
          <w:szCs w:val="24"/>
        </w:rPr>
      </w:pPr>
      <w:r w:rsidRPr="003215A7">
        <w:rPr>
          <w:rFonts w:ascii="Times New Roman" w:hAnsi="Times New Roman"/>
          <w:b/>
          <w:i/>
          <w:sz w:val="24"/>
          <w:szCs w:val="24"/>
        </w:rPr>
        <w:t>Булатова</w:t>
      </w:r>
      <w:r w:rsidRPr="005B4FC1">
        <w:rPr>
          <w:rFonts w:ascii="Times New Roman" w:hAnsi="Times New Roman"/>
          <w:b/>
          <w:i/>
          <w:sz w:val="24"/>
          <w:szCs w:val="24"/>
        </w:rPr>
        <w:t xml:space="preserve"> </w:t>
      </w:r>
      <w:r w:rsidRPr="003215A7">
        <w:rPr>
          <w:rFonts w:ascii="Times New Roman" w:hAnsi="Times New Roman"/>
          <w:b/>
          <w:i/>
          <w:sz w:val="24"/>
          <w:szCs w:val="24"/>
        </w:rPr>
        <w:t>Е.А.</w:t>
      </w:r>
      <w:r>
        <w:rPr>
          <w:rFonts w:ascii="Times New Roman" w:hAnsi="Times New Roman"/>
          <w:b/>
          <w:i/>
          <w:sz w:val="24"/>
          <w:szCs w:val="24"/>
        </w:rPr>
        <w:t xml:space="preserve">, </w:t>
      </w:r>
      <w:r w:rsidRPr="005B4FC1">
        <w:rPr>
          <w:rFonts w:ascii="Times New Roman" w:hAnsi="Times New Roman"/>
          <w:i/>
          <w:sz w:val="24"/>
          <w:szCs w:val="24"/>
        </w:rPr>
        <w:t xml:space="preserve">учащаяся 6 класса БОУ ДО </w:t>
      </w:r>
    </w:p>
    <w:p w:rsidR="00021435" w:rsidRPr="003215A7" w:rsidRDefault="00021435" w:rsidP="00EC6B82">
      <w:pPr>
        <w:spacing w:after="0" w:line="240" w:lineRule="auto"/>
        <w:contextualSpacing/>
        <w:jc w:val="right"/>
        <w:rPr>
          <w:rFonts w:ascii="Times New Roman" w:hAnsi="Times New Roman"/>
          <w:b/>
          <w:i/>
          <w:sz w:val="24"/>
          <w:szCs w:val="24"/>
        </w:rPr>
      </w:pPr>
      <w:r w:rsidRPr="005B4FC1">
        <w:rPr>
          <w:rFonts w:ascii="Times New Roman" w:hAnsi="Times New Roman"/>
          <w:i/>
          <w:sz w:val="24"/>
          <w:szCs w:val="24"/>
        </w:rPr>
        <w:t>«ДШИ №2 им. А.А.Цыганкова» г. Омска</w:t>
      </w:r>
      <w:r>
        <w:rPr>
          <w:rFonts w:ascii="Times New Roman" w:hAnsi="Times New Roman"/>
          <w:b/>
          <w:i/>
          <w:sz w:val="24"/>
          <w:szCs w:val="24"/>
        </w:rPr>
        <w:t xml:space="preserve"> </w:t>
      </w:r>
      <w:r w:rsidRPr="003215A7">
        <w:rPr>
          <w:rFonts w:ascii="Times New Roman" w:hAnsi="Times New Roman"/>
          <w:b/>
          <w:i/>
          <w:sz w:val="24"/>
          <w:szCs w:val="24"/>
        </w:rPr>
        <w:t xml:space="preserve"> </w:t>
      </w:r>
    </w:p>
    <w:p w:rsidR="00021435" w:rsidRPr="005B4FC1" w:rsidRDefault="00021435" w:rsidP="00EC6B82">
      <w:pPr>
        <w:spacing w:after="0" w:line="240" w:lineRule="auto"/>
        <w:contextualSpacing/>
        <w:jc w:val="right"/>
        <w:rPr>
          <w:rFonts w:ascii="Times New Roman" w:hAnsi="Times New Roman"/>
          <w:i/>
          <w:sz w:val="24"/>
          <w:szCs w:val="24"/>
        </w:rPr>
      </w:pPr>
      <w:r>
        <w:rPr>
          <w:rFonts w:ascii="Times New Roman" w:hAnsi="Times New Roman"/>
          <w:b/>
          <w:i/>
          <w:sz w:val="24"/>
          <w:szCs w:val="24"/>
        </w:rPr>
        <w:t xml:space="preserve">                                            </w:t>
      </w:r>
      <w:r w:rsidRPr="005B4FC1">
        <w:rPr>
          <w:rFonts w:ascii="Times New Roman" w:hAnsi="Times New Roman"/>
          <w:i/>
          <w:sz w:val="24"/>
          <w:szCs w:val="24"/>
        </w:rPr>
        <w:t>Руководитель – преподаватель Вязнова Т.Ю.</w:t>
      </w:r>
    </w:p>
    <w:p w:rsidR="00021435" w:rsidRDefault="00021435" w:rsidP="00EC6B82">
      <w:pPr>
        <w:spacing w:after="0" w:line="240" w:lineRule="auto"/>
        <w:contextualSpacing/>
        <w:jc w:val="right"/>
        <w:rPr>
          <w:rFonts w:ascii="Times New Roman" w:hAnsi="Times New Roman"/>
          <w:b/>
          <w:i/>
          <w:sz w:val="24"/>
          <w:szCs w:val="24"/>
        </w:rPr>
      </w:pPr>
    </w:p>
    <w:p w:rsidR="00021435" w:rsidRPr="003215A7" w:rsidRDefault="00021435" w:rsidP="00EC6B82">
      <w:pPr>
        <w:spacing w:line="360" w:lineRule="auto"/>
        <w:ind w:firstLine="709"/>
        <w:contextualSpacing/>
        <w:jc w:val="center"/>
        <w:rPr>
          <w:rFonts w:ascii="Times New Roman" w:hAnsi="Times New Roman"/>
          <w:b/>
          <w:sz w:val="28"/>
          <w:szCs w:val="28"/>
        </w:rPr>
      </w:pPr>
      <w:r w:rsidRPr="003215A7">
        <w:rPr>
          <w:rFonts w:ascii="Times New Roman" w:hAnsi="Times New Roman"/>
          <w:b/>
          <w:sz w:val="28"/>
          <w:szCs w:val="28"/>
        </w:rPr>
        <w:t xml:space="preserve">«И </w:t>
      </w:r>
      <w:r>
        <w:rPr>
          <w:rFonts w:ascii="Times New Roman" w:hAnsi="Times New Roman"/>
          <w:b/>
          <w:sz w:val="28"/>
          <w:szCs w:val="28"/>
        </w:rPr>
        <w:t>СНОВА СЛЫШИМ ОТЗВУКИ ВОЙНЫ</w:t>
      </w:r>
      <w:r w:rsidRPr="003215A7">
        <w:rPr>
          <w:rFonts w:ascii="Times New Roman" w:hAnsi="Times New Roman"/>
          <w:b/>
          <w:sz w:val="28"/>
          <w:szCs w:val="28"/>
        </w:rPr>
        <w:t>…»</w:t>
      </w:r>
    </w:p>
    <w:p w:rsidR="00021435" w:rsidRPr="003215A7" w:rsidRDefault="00021435" w:rsidP="00235311">
      <w:pPr>
        <w:spacing w:after="0" w:line="240" w:lineRule="auto"/>
        <w:contextualSpacing/>
        <w:jc w:val="right"/>
        <w:rPr>
          <w:rFonts w:ascii="Times New Roman" w:hAnsi="Times New Roman"/>
          <w:b/>
          <w:i/>
          <w:sz w:val="24"/>
          <w:szCs w:val="24"/>
        </w:rPr>
      </w:pPr>
    </w:p>
    <w:p w:rsidR="00021435" w:rsidRPr="003215A7" w:rsidRDefault="00021435" w:rsidP="004E1689">
      <w:pPr>
        <w:spacing w:after="0" w:line="360" w:lineRule="auto"/>
        <w:ind w:firstLine="709"/>
        <w:contextualSpacing/>
        <w:jc w:val="both"/>
        <w:rPr>
          <w:rFonts w:ascii="Times New Roman" w:hAnsi="Times New Roman"/>
          <w:sz w:val="28"/>
          <w:szCs w:val="28"/>
        </w:rPr>
      </w:pPr>
      <w:r w:rsidRPr="003215A7">
        <w:rPr>
          <w:rFonts w:ascii="Times New Roman" w:hAnsi="Times New Roman"/>
          <w:sz w:val="28"/>
          <w:szCs w:val="28"/>
        </w:rPr>
        <w:t xml:space="preserve">У нашей дружной семьи есть традиция: каждый год в День Победы после праздничного обеда мы включаем диск с музыкой </w:t>
      </w:r>
      <w:r>
        <w:rPr>
          <w:rFonts w:ascii="Times New Roman" w:hAnsi="Times New Roman"/>
          <w:sz w:val="28"/>
          <w:szCs w:val="28"/>
        </w:rPr>
        <w:t>песен о войне</w:t>
      </w:r>
      <w:r w:rsidRPr="003215A7">
        <w:rPr>
          <w:rFonts w:ascii="Times New Roman" w:hAnsi="Times New Roman"/>
          <w:sz w:val="28"/>
          <w:szCs w:val="28"/>
        </w:rPr>
        <w:t>. Мне уже знакома наизусть каждая нотка во всех мелодиях, но я никогда не устаю их слушать снова и снова.</w:t>
      </w:r>
    </w:p>
    <w:p w:rsidR="00021435" w:rsidRPr="003215A7" w:rsidRDefault="00021435" w:rsidP="004E1689">
      <w:pPr>
        <w:spacing w:after="0" w:line="360" w:lineRule="auto"/>
        <w:ind w:firstLine="709"/>
        <w:contextualSpacing/>
        <w:jc w:val="both"/>
        <w:rPr>
          <w:rFonts w:ascii="Times New Roman" w:hAnsi="Times New Roman"/>
          <w:sz w:val="28"/>
          <w:szCs w:val="28"/>
        </w:rPr>
      </w:pPr>
      <w:r w:rsidRPr="003215A7">
        <w:rPr>
          <w:rFonts w:ascii="Times New Roman" w:hAnsi="Times New Roman"/>
          <w:sz w:val="28"/>
          <w:szCs w:val="28"/>
        </w:rPr>
        <w:t xml:space="preserve">Диск начинается с марша Василия Агапкина «Прощание славянки». Невозможно объяснить словами, почему я так люблю этот марш и могу его включать бесконечно. Написанный еще в 1812 году штаб-трубачом тамбовского кавалерийского полка, «Прощание славянки» </w:t>
      </w:r>
      <w:r>
        <w:rPr>
          <w:rFonts w:ascii="Times New Roman" w:hAnsi="Times New Roman"/>
          <w:sz w:val="28"/>
          <w:szCs w:val="28"/>
        </w:rPr>
        <w:t xml:space="preserve">со временем </w:t>
      </w:r>
      <w:r w:rsidRPr="003215A7">
        <w:rPr>
          <w:rFonts w:ascii="Times New Roman" w:hAnsi="Times New Roman"/>
          <w:sz w:val="28"/>
          <w:szCs w:val="28"/>
        </w:rPr>
        <w:t xml:space="preserve">стал </w:t>
      </w:r>
      <w:r>
        <w:rPr>
          <w:rFonts w:ascii="Times New Roman" w:hAnsi="Times New Roman"/>
          <w:sz w:val="28"/>
          <w:szCs w:val="28"/>
        </w:rPr>
        <w:t xml:space="preserve"> по-настоящему </w:t>
      </w:r>
      <w:r w:rsidRPr="003215A7">
        <w:rPr>
          <w:rFonts w:ascii="Times New Roman" w:hAnsi="Times New Roman"/>
          <w:sz w:val="28"/>
          <w:szCs w:val="28"/>
        </w:rPr>
        <w:t xml:space="preserve">национальным маршем, </w:t>
      </w:r>
      <w:r>
        <w:rPr>
          <w:rFonts w:ascii="Times New Roman" w:hAnsi="Times New Roman"/>
          <w:sz w:val="28"/>
          <w:szCs w:val="28"/>
        </w:rPr>
        <w:t xml:space="preserve">которым оркестр на вокзале торжественно провожал солдат на войну и встречал с поля боя. </w:t>
      </w:r>
      <w:r w:rsidRPr="003215A7">
        <w:rPr>
          <w:rFonts w:ascii="Times New Roman" w:hAnsi="Times New Roman"/>
          <w:sz w:val="28"/>
          <w:szCs w:val="28"/>
        </w:rPr>
        <w:t xml:space="preserve">Во время Великой Отечественной войны этот марш был запрещен к исполнению, но, когда я слышу его одновременно тревожную и вдохновляющую мелодию, мне почему-то представляется мой прадедушка Ефим, отец моей любимой бабушки, который уезжает из своего родного Запорожья с молодой женой и крошечным сыном в эвакуацию в далекий сибирский город Омск. Прадедушка работал на крупном заводе имени П.И.Баранова в городе </w:t>
      </w:r>
      <w:r>
        <w:rPr>
          <w:rFonts w:ascii="Times New Roman" w:hAnsi="Times New Roman"/>
          <w:sz w:val="28"/>
          <w:szCs w:val="28"/>
        </w:rPr>
        <w:t>Запорожье</w:t>
      </w:r>
      <w:r w:rsidRPr="003215A7">
        <w:rPr>
          <w:rFonts w:ascii="Times New Roman" w:hAnsi="Times New Roman"/>
          <w:sz w:val="28"/>
          <w:szCs w:val="28"/>
        </w:rPr>
        <w:t xml:space="preserve"> и помогал организовывать </w:t>
      </w:r>
      <w:r>
        <w:rPr>
          <w:rFonts w:ascii="Times New Roman" w:hAnsi="Times New Roman"/>
          <w:sz w:val="28"/>
          <w:szCs w:val="28"/>
        </w:rPr>
        <w:t xml:space="preserve">срочную </w:t>
      </w:r>
      <w:r w:rsidRPr="003215A7">
        <w:rPr>
          <w:rFonts w:ascii="Times New Roman" w:hAnsi="Times New Roman"/>
          <w:sz w:val="28"/>
          <w:szCs w:val="28"/>
        </w:rPr>
        <w:t xml:space="preserve">эвакуацию </w:t>
      </w:r>
      <w:r>
        <w:rPr>
          <w:rFonts w:ascii="Times New Roman" w:hAnsi="Times New Roman"/>
          <w:sz w:val="28"/>
          <w:szCs w:val="28"/>
        </w:rPr>
        <w:t xml:space="preserve">в Сибирь </w:t>
      </w:r>
      <w:r w:rsidRPr="003215A7">
        <w:rPr>
          <w:rFonts w:ascii="Times New Roman" w:hAnsi="Times New Roman"/>
          <w:sz w:val="28"/>
          <w:szCs w:val="28"/>
        </w:rPr>
        <w:t xml:space="preserve">сотрудников, их семей и </w:t>
      </w:r>
      <w:r>
        <w:rPr>
          <w:rFonts w:ascii="Times New Roman" w:hAnsi="Times New Roman"/>
          <w:sz w:val="28"/>
          <w:szCs w:val="28"/>
        </w:rPr>
        <w:t xml:space="preserve">заводского </w:t>
      </w:r>
      <w:r w:rsidRPr="003215A7">
        <w:rPr>
          <w:rFonts w:ascii="Times New Roman" w:hAnsi="Times New Roman"/>
          <w:sz w:val="28"/>
          <w:szCs w:val="28"/>
        </w:rPr>
        <w:t xml:space="preserve">оборудования. Он не хотел уезжать из родного города и оставлять своих трех братьев и двух сестер, но и не мог </w:t>
      </w:r>
      <w:r>
        <w:rPr>
          <w:rFonts w:ascii="Times New Roman" w:hAnsi="Times New Roman"/>
          <w:sz w:val="28"/>
          <w:szCs w:val="28"/>
        </w:rPr>
        <w:t>бросить</w:t>
      </w:r>
      <w:r w:rsidRPr="003215A7">
        <w:rPr>
          <w:rFonts w:ascii="Times New Roman" w:hAnsi="Times New Roman"/>
          <w:sz w:val="28"/>
          <w:szCs w:val="28"/>
        </w:rPr>
        <w:t xml:space="preserve"> завод, поэтому все-таки погрузился с семьей в последний уходящий вагон с заводскими станками. </w:t>
      </w:r>
      <w:r>
        <w:rPr>
          <w:rFonts w:ascii="Times New Roman" w:hAnsi="Times New Roman"/>
          <w:sz w:val="28"/>
          <w:szCs w:val="28"/>
        </w:rPr>
        <w:t xml:space="preserve">Он так торопился, что забыл взять свою скрипку, на которой играл с семи лет. </w:t>
      </w:r>
      <w:r w:rsidRPr="003215A7">
        <w:rPr>
          <w:rFonts w:ascii="Times New Roman" w:hAnsi="Times New Roman"/>
          <w:sz w:val="28"/>
          <w:szCs w:val="28"/>
        </w:rPr>
        <w:t xml:space="preserve">На следующий день в Запорожье вошли фашисты, вся семья прадеда погибла. А он день и ночь под открытым небом, несмотря на сибирские холода, трудился, возводя на пустыре стены завода, который уже через два месяца дал первую партию моторов для самолетов. Всю свою жизнь мой замечательный прадедушка </w:t>
      </w:r>
      <w:r>
        <w:rPr>
          <w:rFonts w:ascii="Times New Roman" w:hAnsi="Times New Roman"/>
          <w:sz w:val="28"/>
          <w:szCs w:val="28"/>
        </w:rPr>
        <w:t xml:space="preserve">Ефим Петрович </w:t>
      </w:r>
      <w:r w:rsidRPr="003215A7">
        <w:rPr>
          <w:rFonts w:ascii="Times New Roman" w:hAnsi="Times New Roman"/>
          <w:sz w:val="28"/>
          <w:szCs w:val="28"/>
        </w:rPr>
        <w:t xml:space="preserve">прожил в Омске и стал уважаемым человеком на заводе им. Баранова, у него родились две дочери. </w:t>
      </w:r>
    </w:p>
    <w:p w:rsidR="00021435" w:rsidRPr="003215A7" w:rsidRDefault="00021435" w:rsidP="004E1689">
      <w:pPr>
        <w:spacing w:after="0" w:line="360" w:lineRule="auto"/>
        <w:ind w:firstLine="709"/>
        <w:contextualSpacing/>
        <w:jc w:val="both"/>
        <w:rPr>
          <w:rFonts w:ascii="Times New Roman" w:hAnsi="Times New Roman"/>
          <w:sz w:val="28"/>
          <w:szCs w:val="28"/>
        </w:rPr>
      </w:pPr>
      <w:r w:rsidRPr="003215A7">
        <w:rPr>
          <w:rFonts w:ascii="Times New Roman" w:hAnsi="Times New Roman"/>
          <w:sz w:val="28"/>
          <w:szCs w:val="28"/>
        </w:rPr>
        <w:t>Конечно, я понимаю, что завод эвакуировался в спешке</w:t>
      </w:r>
      <w:r>
        <w:rPr>
          <w:rFonts w:ascii="Times New Roman" w:hAnsi="Times New Roman"/>
          <w:sz w:val="28"/>
          <w:szCs w:val="28"/>
        </w:rPr>
        <w:t>,</w:t>
      </w:r>
      <w:r w:rsidRPr="003215A7">
        <w:rPr>
          <w:rFonts w:ascii="Times New Roman" w:hAnsi="Times New Roman"/>
          <w:sz w:val="28"/>
          <w:szCs w:val="28"/>
        </w:rPr>
        <w:t xml:space="preserve"> и никакой оркестр не мог играть в то время на вокзале, но я </w:t>
      </w:r>
      <w:r>
        <w:rPr>
          <w:rFonts w:ascii="Times New Roman" w:hAnsi="Times New Roman"/>
          <w:sz w:val="28"/>
          <w:szCs w:val="28"/>
        </w:rPr>
        <w:t>точно знаю</w:t>
      </w:r>
      <w:r w:rsidRPr="003215A7">
        <w:rPr>
          <w:rFonts w:ascii="Times New Roman" w:hAnsi="Times New Roman"/>
          <w:sz w:val="28"/>
          <w:szCs w:val="28"/>
        </w:rPr>
        <w:t xml:space="preserve">, что приподнятый и </w:t>
      </w:r>
      <w:r>
        <w:rPr>
          <w:rFonts w:ascii="Times New Roman" w:hAnsi="Times New Roman"/>
          <w:sz w:val="28"/>
          <w:szCs w:val="28"/>
        </w:rPr>
        <w:t>одновременно суровый</w:t>
      </w:r>
      <w:r w:rsidRPr="003215A7">
        <w:rPr>
          <w:rFonts w:ascii="Times New Roman" w:hAnsi="Times New Roman"/>
          <w:sz w:val="28"/>
          <w:szCs w:val="28"/>
        </w:rPr>
        <w:t xml:space="preserve"> </w:t>
      </w:r>
      <w:r>
        <w:rPr>
          <w:rFonts w:ascii="Times New Roman" w:hAnsi="Times New Roman"/>
          <w:sz w:val="28"/>
          <w:szCs w:val="28"/>
        </w:rPr>
        <w:t xml:space="preserve">марш </w:t>
      </w:r>
      <w:r w:rsidRPr="003215A7">
        <w:rPr>
          <w:rFonts w:ascii="Times New Roman" w:hAnsi="Times New Roman"/>
          <w:sz w:val="28"/>
          <w:szCs w:val="28"/>
        </w:rPr>
        <w:t>«Прощани</w:t>
      </w:r>
      <w:r>
        <w:rPr>
          <w:rFonts w:ascii="Times New Roman" w:hAnsi="Times New Roman"/>
          <w:sz w:val="28"/>
          <w:szCs w:val="28"/>
        </w:rPr>
        <w:t>е</w:t>
      </w:r>
      <w:r w:rsidRPr="003215A7">
        <w:rPr>
          <w:rFonts w:ascii="Times New Roman" w:hAnsi="Times New Roman"/>
          <w:sz w:val="28"/>
          <w:szCs w:val="28"/>
        </w:rPr>
        <w:t xml:space="preserve"> славянки» звучит сейчас и в честь моего прадеда Фимы. </w:t>
      </w:r>
    </w:p>
    <w:p w:rsidR="00021435" w:rsidRDefault="00021435" w:rsidP="004E1689">
      <w:pPr>
        <w:spacing w:after="0" w:line="360" w:lineRule="auto"/>
        <w:ind w:firstLine="709"/>
        <w:contextualSpacing/>
        <w:jc w:val="both"/>
        <w:rPr>
          <w:rFonts w:ascii="Times New Roman" w:hAnsi="Times New Roman"/>
          <w:sz w:val="28"/>
          <w:szCs w:val="28"/>
        </w:rPr>
      </w:pPr>
      <w:r w:rsidRPr="003215A7">
        <w:rPr>
          <w:rFonts w:ascii="Times New Roman" w:hAnsi="Times New Roman"/>
          <w:sz w:val="28"/>
          <w:szCs w:val="28"/>
        </w:rPr>
        <w:t xml:space="preserve">На смену маршу приходит лирическая военная песня «Огонек». Тихая, неспешная, </w:t>
      </w:r>
      <w:r>
        <w:rPr>
          <w:rFonts w:ascii="Times New Roman" w:hAnsi="Times New Roman"/>
          <w:sz w:val="28"/>
          <w:szCs w:val="28"/>
        </w:rPr>
        <w:t>задушевная</w:t>
      </w:r>
      <w:r w:rsidRPr="003215A7">
        <w:rPr>
          <w:rFonts w:ascii="Times New Roman" w:hAnsi="Times New Roman"/>
          <w:sz w:val="28"/>
          <w:szCs w:val="28"/>
        </w:rPr>
        <w:t xml:space="preserve"> мелодия этой песни написана неизвестным автором на слова Михаила Васильевича Исаковского. </w:t>
      </w:r>
    </w:p>
    <w:p w:rsidR="00021435" w:rsidRDefault="00021435" w:rsidP="004E1689">
      <w:pPr>
        <w:spacing w:after="0" w:line="360" w:lineRule="auto"/>
        <w:ind w:firstLine="709"/>
        <w:contextualSpacing/>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Эта песня появилась весной 1943 года, и ее сразу же стали петь на всех фронтах нашей страны.</w:t>
      </w:r>
      <w:r w:rsidRPr="003215A7">
        <w:rPr>
          <w:rFonts w:ascii="Times New Roman" w:hAnsi="Times New Roman"/>
          <w:color w:val="000000"/>
          <w:sz w:val="28"/>
          <w:szCs w:val="28"/>
          <w:shd w:val="clear" w:color="auto" w:fill="FFFFFF"/>
        </w:rPr>
        <w:t xml:space="preserve"> </w:t>
      </w:r>
      <w:r>
        <w:rPr>
          <w:rFonts w:ascii="Times New Roman" w:hAnsi="Times New Roman"/>
          <w:color w:val="000000"/>
          <w:sz w:val="28"/>
          <w:szCs w:val="28"/>
          <w:shd w:val="clear" w:color="auto" w:fill="FFFFFF"/>
        </w:rPr>
        <w:t>После переломной Сталинградской битвы люди верили,  что победа уже близка, и «Огонек» напоминал солдатам, что дома их всегда помнят и ждут, что свет в окнах родного дома никогда для них не погаснет.</w:t>
      </w:r>
    </w:p>
    <w:p w:rsidR="00021435" w:rsidRPr="00E75914" w:rsidRDefault="00021435" w:rsidP="004E168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Может быть, Иван Яковлевич, отец моего дедушки Коли, сидел с товарищами во время затишья перед боем, чиня сапоги или зашивая гимнастерку, тихонько напевал:</w:t>
      </w:r>
      <w:r>
        <w:rPr>
          <w:rFonts w:ascii="Times New Roman CYR" w:hAnsi="Times New Roman CYR" w:cs="Times New Roman CYR"/>
          <w:color w:val="000000"/>
          <w:sz w:val="27"/>
          <w:szCs w:val="27"/>
          <w:shd w:val="clear" w:color="auto" w:fill="FFFFFF"/>
        </w:rPr>
        <w:t xml:space="preserve"> </w:t>
      </w:r>
      <w:r w:rsidRPr="00E75914">
        <w:rPr>
          <w:rFonts w:ascii="Times New Roman" w:hAnsi="Times New Roman"/>
          <w:color w:val="000000"/>
          <w:sz w:val="28"/>
          <w:szCs w:val="28"/>
          <w:shd w:val="clear" w:color="auto" w:fill="FFFFFF"/>
        </w:rPr>
        <w:t>«Где ж ты, девушка милая, где ж ты</w:t>
      </w:r>
      <w:r>
        <w:rPr>
          <w:rFonts w:ascii="Times New Roman" w:hAnsi="Times New Roman"/>
          <w:color w:val="000000"/>
          <w:sz w:val="28"/>
          <w:szCs w:val="28"/>
          <w:shd w:val="clear" w:color="auto" w:fill="FFFFFF"/>
        </w:rPr>
        <w:t>,</w:t>
      </w:r>
      <w:r w:rsidRPr="00E75914">
        <w:rPr>
          <w:rFonts w:ascii="Times New Roman" w:hAnsi="Times New Roman"/>
          <w:color w:val="000000"/>
          <w:sz w:val="28"/>
          <w:szCs w:val="28"/>
          <w:shd w:val="clear" w:color="auto" w:fill="FFFFFF"/>
        </w:rPr>
        <w:t xml:space="preserve"> мой огонёк?»</w:t>
      </w:r>
      <w:r>
        <w:rPr>
          <w:rFonts w:ascii="Times New Roman" w:hAnsi="Times New Roman"/>
          <w:color w:val="000000"/>
          <w:sz w:val="28"/>
          <w:szCs w:val="28"/>
          <w:shd w:val="clear" w:color="auto" w:fill="FFFFFF"/>
        </w:rPr>
        <w:t xml:space="preserve"> и вспоминал свой дом в далекой сибирской деревне Лебединка, молодую жену и двух маленьких сынишек. Мы бережно храним солдатские треугольники – его письма с фронта. После ранения прадедушку Ивана отправили домой, где он стал председателем колхоза в своей деревне и вместе с женщинами, стариками и детьми героически помогал фронту приблизить победу.</w:t>
      </w:r>
    </w:p>
    <w:p w:rsidR="00021435" w:rsidRDefault="00021435" w:rsidP="001A0011">
      <w:pPr>
        <w:shd w:val="clear" w:color="auto" w:fill="FFFFFF"/>
        <w:spacing w:after="0" w:line="360" w:lineRule="auto"/>
        <w:ind w:firstLine="709"/>
        <w:contextualSpacing/>
        <w:jc w:val="both"/>
        <w:outlineLvl w:val="2"/>
        <w:rPr>
          <w:rFonts w:ascii="Times New Roman" w:hAnsi="Times New Roman"/>
          <w:sz w:val="28"/>
          <w:szCs w:val="28"/>
        </w:rPr>
      </w:pPr>
      <w:r>
        <w:rPr>
          <w:rFonts w:ascii="Times New Roman" w:hAnsi="Times New Roman"/>
          <w:sz w:val="28"/>
          <w:szCs w:val="28"/>
        </w:rPr>
        <w:t xml:space="preserve">«Огонек» затихает, и после я слышу задушевный глуховатый голос Марка Бернеса, любимого исполнителя моей прабабушки Цецилии, бабы Цили, как все ее звали. Мои родные рассказывают - когда по телевизору пел Марк Бернес, она бросала все дела и садилась слушать. У прабабушки был прекрасный сильный голос, как и у остальных ее четырёх сестер. Они все были красавицы и певуньи: Цецилия, моя прабабушка, и ее сестры - Роза, Софья, Лиза и Женя. Прабабушка эвакуировалась с мужем и маленьким сыном в Омск, а ее сестры и  родители остались в Запорожье. Город оккупировали немцы и согнали всех жителей-евреев в гетто. Попали туда и все четыре прабабушкины сестры, ее мама и папа, дядя и тетя, маленькие племянники. Им было страшно, но они поддерживали друг друга и других заключенных. Однажды фашисты открыли ворота гетто и объявили его обитателям, что переводят их в другое место. Фашисты отвели людей из гетто на край города, скинули их в огромный ров и всех-всех расстреляли. Местные жители рассказывали, что стон над деревней стоял несколько дней. Об этом моя прабабушка узнала уже после войны, когда съездила на свою родину…       </w:t>
      </w:r>
    </w:p>
    <w:p w:rsidR="00021435" w:rsidRDefault="00021435" w:rsidP="001A0011">
      <w:pPr>
        <w:shd w:val="clear" w:color="auto" w:fill="FFFFFF"/>
        <w:spacing w:after="0" w:line="360" w:lineRule="auto"/>
        <w:ind w:firstLine="709"/>
        <w:contextualSpacing/>
        <w:jc w:val="both"/>
        <w:outlineLvl w:val="2"/>
        <w:rPr>
          <w:rFonts w:ascii="Times New Roman" w:hAnsi="Times New Roman"/>
          <w:sz w:val="28"/>
          <w:szCs w:val="28"/>
        </w:rPr>
      </w:pPr>
      <w:r>
        <w:rPr>
          <w:rFonts w:ascii="Times New Roman" w:hAnsi="Times New Roman"/>
          <w:sz w:val="28"/>
          <w:szCs w:val="28"/>
        </w:rPr>
        <w:t xml:space="preserve">  Грустная и величественная, медленная и задумчивая песня «Журавли» на музыку Марка Бернеса и неповторимые стихи Расула Гамзатова звучат для нас как </w:t>
      </w:r>
      <w:r w:rsidRPr="008E1E79">
        <w:rPr>
          <w:rFonts w:ascii="Times New Roman" w:hAnsi="Times New Roman"/>
          <w:bCs/>
          <w:iCs/>
          <w:color w:val="000000"/>
          <w:sz w:val="28"/>
          <w:szCs w:val="28"/>
          <w:lang w:eastAsia="ru-RU"/>
        </w:rPr>
        <w:t xml:space="preserve">символ скорби по </w:t>
      </w:r>
      <w:r>
        <w:rPr>
          <w:rFonts w:ascii="Times New Roman" w:hAnsi="Times New Roman"/>
          <w:bCs/>
          <w:iCs/>
          <w:color w:val="000000"/>
          <w:sz w:val="28"/>
          <w:szCs w:val="28"/>
          <w:lang w:eastAsia="ru-RU"/>
        </w:rPr>
        <w:t xml:space="preserve">всем, </w:t>
      </w:r>
      <w:r w:rsidRPr="008E1E79">
        <w:rPr>
          <w:rFonts w:ascii="Times New Roman" w:hAnsi="Times New Roman"/>
          <w:bCs/>
          <w:iCs/>
          <w:color w:val="000000"/>
          <w:sz w:val="28"/>
          <w:szCs w:val="28"/>
          <w:lang w:eastAsia="ru-RU"/>
        </w:rPr>
        <w:t xml:space="preserve">не вернувшимся с войны. </w:t>
      </w:r>
      <w:r>
        <w:rPr>
          <w:rFonts w:ascii="Times New Roman" w:hAnsi="Times New Roman"/>
          <w:bCs/>
          <w:iCs/>
          <w:color w:val="000000"/>
          <w:sz w:val="28"/>
          <w:szCs w:val="28"/>
          <w:lang w:eastAsia="ru-RU"/>
        </w:rPr>
        <w:t xml:space="preserve">Человек исчезает, </w:t>
      </w:r>
      <w:r w:rsidRPr="008E1E79">
        <w:rPr>
          <w:rFonts w:ascii="Times New Roman" w:hAnsi="Times New Roman"/>
          <w:bCs/>
          <w:iCs/>
          <w:color w:val="000000"/>
          <w:sz w:val="28"/>
          <w:szCs w:val="28"/>
          <w:lang w:eastAsia="ru-RU"/>
        </w:rPr>
        <w:t xml:space="preserve">но память о нем остается в </w:t>
      </w:r>
      <w:r>
        <w:rPr>
          <w:rFonts w:ascii="Times New Roman" w:hAnsi="Times New Roman"/>
          <w:bCs/>
          <w:iCs/>
          <w:color w:val="000000"/>
          <w:sz w:val="28"/>
          <w:szCs w:val="28"/>
          <w:lang w:eastAsia="ru-RU"/>
        </w:rPr>
        <w:t xml:space="preserve">наших </w:t>
      </w:r>
      <w:r w:rsidRPr="008E1E79">
        <w:rPr>
          <w:rFonts w:ascii="Times New Roman" w:hAnsi="Times New Roman"/>
          <w:bCs/>
          <w:iCs/>
          <w:color w:val="000000"/>
          <w:sz w:val="28"/>
          <w:szCs w:val="28"/>
          <w:lang w:eastAsia="ru-RU"/>
        </w:rPr>
        <w:t>сердцах, музыке, в небе</w:t>
      </w:r>
      <w:r>
        <w:rPr>
          <w:rFonts w:ascii="Times New Roman" w:hAnsi="Times New Roman"/>
          <w:bCs/>
          <w:iCs/>
          <w:color w:val="000000"/>
          <w:sz w:val="28"/>
          <w:szCs w:val="28"/>
          <w:lang w:eastAsia="ru-RU"/>
        </w:rPr>
        <w:t>, в котором летят и печально</w:t>
      </w:r>
      <w:r w:rsidRPr="008E1E79">
        <w:rPr>
          <w:rFonts w:ascii="Times New Roman" w:hAnsi="Times New Roman"/>
          <w:bCs/>
          <w:iCs/>
          <w:color w:val="000000"/>
          <w:sz w:val="28"/>
          <w:szCs w:val="28"/>
          <w:lang w:eastAsia="ru-RU"/>
        </w:rPr>
        <w:t xml:space="preserve"> </w:t>
      </w:r>
      <w:r>
        <w:rPr>
          <w:rFonts w:ascii="Times New Roman" w:hAnsi="Times New Roman"/>
          <w:bCs/>
          <w:iCs/>
          <w:color w:val="000000"/>
          <w:sz w:val="28"/>
          <w:szCs w:val="28"/>
          <w:lang w:eastAsia="ru-RU"/>
        </w:rPr>
        <w:t xml:space="preserve">окликают нас журавли. </w:t>
      </w:r>
      <w:r>
        <w:rPr>
          <w:rFonts w:ascii="Times New Roman" w:hAnsi="Times New Roman"/>
          <w:sz w:val="28"/>
          <w:szCs w:val="28"/>
        </w:rPr>
        <w:t xml:space="preserve">Когда я слушаю эту песню, то представляю бабушкиных сестер в виде прекрасных белых журавлей, кружащих высоко под облаками, и не могу сдержать слезы…. </w:t>
      </w:r>
    </w:p>
    <w:p w:rsidR="00021435" w:rsidRDefault="00021435" w:rsidP="001A0011">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Когда начинается последняя композиция на диске – песня «День Победы» - невозможно усидеть на месте. Победная, торжественная мелодия композитора Давида Тухманова на слова Владимира Харитонова в исполнении Льва Лещенко заставляет меня маршировать и подпевать. Моей бабушке Нелли было восемь лет, когда закончилась война. Она навсегда запомнила, как теплым солнечным днем 9 мая бежала с ребятами со своего двора по Омску, а все люди высыпали на улицы, улыбались и плакали, танцевали и пели. Бабушка рассказывала, что испытывала в тот день необыкновенное, ни с чем несравнимое чувство огромной радости и единения со всеми вокруг. </w:t>
      </w:r>
    </w:p>
    <w:p w:rsidR="00021435" w:rsidRDefault="00021435" w:rsidP="001A0011">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Когда я слушаю «День Победы» - представляю, как только что Левитан своим необыкновенным голосом объявил Победу, и заиграла эта песня! А я, ребенок, переживший все беды войны, плачу от счастья и радуюсь вместе со своей семьей. Эта необыкновенная, объединяющая песня вызывает гордость за стойкость и мужество людей моей Родины.</w:t>
      </w:r>
    </w:p>
    <w:p w:rsidR="00021435" w:rsidRDefault="00021435" w:rsidP="004E168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Диск заканчивается, и мы долго еще молчим, каждый - наедине со своими мыслями и воспоминаниями.  </w:t>
      </w:r>
    </w:p>
    <w:p w:rsidR="00021435" w:rsidRDefault="00021435" w:rsidP="003C1FE4">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А с фотографии на стене улыбаются красивые и молодые прабабушка и прадедушка, память о которых мы бережно храним, мои дорогие предки, благодаря которым я появилась на свет. </w:t>
      </w:r>
    </w:p>
    <w:p w:rsidR="00021435" w:rsidRDefault="00021435" w:rsidP="004E168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Им я и посвящаю своё стихотворение.</w:t>
      </w:r>
    </w:p>
    <w:p w:rsidR="00021435" w:rsidRPr="00C40FAD" w:rsidRDefault="00021435" w:rsidP="004E1689">
      <w:pPr>
        <w:spacing w:after="0" w:line="360" w:lineRule="auto"/>
        <w:ind w:firstLine="709"/>
        <w:contextualSpacing/>
        <w:jc w:val="both"/>
        <w:rPr>
          <w:rFonts w:ascii="Times New Roman" w:hAnsi="Times New Roman"/>
          <w:i/>
          <w:sz w:val="28"/>
          <w:szCs w:val="28"/>
        </w:rPr>
      </w:pPr>
    </w:p>
    <w:p w:rsidR="00021435" w:rsidRPr="00C40FAD" w:rsidRDefault="00021435" w:rsidP="00C94AAC">
      <w:pPr>
        <w:spacing w:after="0" w:line="360" w:lineRule="auto"/>
        <w:ind w:firstLine="709"/>
        <w:contextualSpacing/>
        <w:rPr>
          <w:rFonts w:ascii="Times New Roman" w:hAnsi="Times New Roman"/>
          <w:i/>
          <w:sz w:val="28"/>
          <w:szCs w:val="28"/>
        </w:rPr>
      </w:pPr>
      <w:r w:rsidRPr="00C40FAD">
        <w:rPr>
          <w:rFonts w:ascii="Times New Roman" w:hAnsi="Times New Roman"/>
          <w:i/>
          <w:sz w:val="28"/>
          <w:szCs w:val="28"/>
        </w:rPr>
        <w:t xml:space="preserve">И снова слышим отзвуки войны, </w:t>
      </w:r>
    </w:p>
    <w:p w:rsidR="00021435" w:rsidRPr="00C40FAD" w:rsidRDefault="00021435" w:rsidP="004002B8">
      <w:pPr>
        <w:spacing w:after="0" w:line="360" w:lineRule="auto"/>
        <w:ind w:firstLine="709"/>
        <w:contextualSpacing/>
        <w:rPr>
          <w:rFonts w:ascii="Times New Roman" w:hAnsi="Times New Roman"/>
          <w:i/>
          <w:sz w:val="28"/>
          <w:szCs w:val="28"/>
        </w:rPr>
      </w:pPr>
      <w:r w:rsidRPr="00C40FAD">
        <w:rPr>
          <w:rFonts w:ascii="Times New Roman" w:hAnsi="Times New Roman"/>
          <w:i/>
          <w:sz w:val="28"/>
          <w:szCs w:val="28"/>
        </w:rPr>
        <w:t>Когда включаем старую пластинку...</w:t>
      </w:r>
    </w:p>
    <w:p w:rsidR="00021435" w:rsidRPr="00C40FAD" w:rsidRDefault="00021435" w:rsidP="00C94AAC">
      <w:pPr>
        <w:spacing w:after="0" w:line="360" w:lineRule="auto"/>
        <w:ind w:firstLine="709"/>
        <w:contextualSpacing/>
        <w:rPr>
          <w:rFonts w:ascii="Times New Roman" w:hAnsi="Times New Roman"/>
          <w:i/>
          <w:sz w:val="28"/>
          <w:szCs w:val="28"/>
        </w:rPr>
      </w:pPr>
      <w:r w:rsidRPr="00C40FAD">
        <w:rPr>
          <w:rFonts w:ascii="Times New Roman" w:hAnsi="Times New Roman"/>
          <w:i/>
          <w:sz w:val="28"/>
          <w:szCs w:val="28"/>
        </w:rPr>
        <w:t>Мы памяти родных своих верны,</w:t>
      </w:r>
    </w:p>
    <w:p w:rsidR="00021435" w:rsidRPr="00C40FAD" w:rsidRDefault="00021435" w:rsidP="00C94AAC">
      <w:pPr>
        <w:spacing w:after="0" w:line="360" w:lineRule="auto"/>
        <w:ind w:firstLine="709"/>
        <w:contextualSpacing/>
        <w:rPr>
          <w:rFonts w:ascii="Times New Roman" w:hAnsi="Times New Roman"/>
          <w:i/>
          <w:sz w:val="28"/>
          <w:szCs w:val="28"/>
        </w:rPr>
      </w:pPr>
      <w:r w:rsidRPr="00C40FAD">
        <w:rPr>
          <w:rFonts w:ascii="Times New Roman" w:hAnsi="Times New Roman"/>
          <w:i/>
          <w:sz w:val="28"/>
          <w:szCs w:val="28"/>
        </w:rPr>
        <w:t>Хотя их знаем только по картинке.</w:t>
      </w:r>
    </w:p>
    <w:p w:rsidR="00021435" w:rsidRPr="00C40FAD" w:rsidRDefault="00021435" w:rsidP="004C250B">
      <w:pPr>
        <w:spacing w:after="0" w:line="360" w:lineRule="auto"/>
        <w:ind w:left="1440"/>
        <w:contextualSpacing/>
        <w:rPr>
          <w:rFonts w:ascii="Times New Roman" w:hAnsi="Times New Roman"/>
          <w:i/>
          <w:sz w:val="28"/>
          <w:szCs w:val="28"/>
        </w:rPr>
      </w:pPr>
      <w:r w:rsidRPr="00C40FAD">
        <w:rPr>
          <w:rFonts w:ascii="Times New Roman" w:hAnsi="Times New Roman"/>
          <w:i/>
          <w:sz w:val="28"/>
          <w:szCs w:val="28"/>
        </w:rPr>
        <w:t>На фронте и в тылу, день ото дня,</w:t>
      </w:r>
    </w:p>
    <w:p w:rsidR="00021435" w:rsidRPr="00C40FAD" w:rsidRDefault="00021435" w:rsidP="004C250B">
      <w:pPr>
        <w:spacing w:after="0" w:line="360" w:lineRule="auto"/>
        <w:ind w:left="1440"/>
        <w:contextualSpacing/>
        <w:rPr>
          <w:rFonts w:ascii="Times New Roman" w:hAnsi="Times New Roman"/>
          <w:i/>
          <w:sz w:val="28"/>
          <w:szCs w:val="28"/>
        </w:rPr>
      </w:pPr>
      <w:r w:rsidRPr="00C40FAD">
        <w:rPr>
          <w:rFonts w:ascii="Times New Roman" w:hAnsi="Times New Roman"/>
          <w:i/>
          <w:sz w:val="28"/>
          <w:szCs w:val="28"/>
        </w:rPr>
        <w:t>Своими жизнями победу приближали.</w:t>
      </w:r>
    </w:p>
    <w:p w:rsidR="00021435" w:rsidRPr="00C40FAD" w:rsidRDefault="00021435" w:rsidP="004C250B">
      <w:pPr>
        <w:spacing w:after="0" w:line="360" w:lineRule="auto"/>
        <w:ind w:left="1440"/>
        <w:contextualSpacing/>
        <w:rPr>
          <w:rFonts w:ascii="Times New Roman" w:hAnsi="Times New Roman"/>
          <w:i/>
          <w:sz w:val="28"/>
          <w:szCs w:val="28"/>
        </w:rPr>
      </w:pPr>
      <w:r w:rsidRPr="00C40FAD">
        <w:rPr>
          <w:rFonts w:ascii="Times New Roman" w:hAnsi="Times New Roman"/>
          <w:i/>
          <w:sz w:val="28"/>
          <w:szCs w:val="28"/>
        </w:rPr>
        <w:t>И верной спутницей их музыка была:</w:t>
      </w:r>
    </w:p>
    <w:p w:rsidR="00021435" w:rsidRPr="00C40FAD" w:rsidRDefault="00021435" w:rsidP="004C250B">
      <w:pPr>
        <w:spacing w:after="0" w:line="360" w:lineRule="auto"/>
        <w:ind w:left="1440"/>
        <w:contextualSpacing/>
        <w:rPr>
          <w:rFonts w:ascii="Times New Roman" w:hAnsi="Times New Roman"/>
          <w:i/>
          <w:sz w:val="28"/>
          <w:szCs w:val="28"/>
        </w:rPr>
      </w:pPr>
      <w:r w:rsidRPr="00C40FAD">
        <w:rPr>
          <w:rFonts w:ascii="Times New Roman" w:hAnsi="Times New Roman"/>
          <w:i/>
          <w:sz w:val="28"/>
          <w:szCs w:val="28"/>
        </w:rPr>
        <w:t>Бодрила, вдохновляла, утешала…</w:t>
      </w:r>
    </w:p>
    <w:p w:rsidR="00021435" w:rsidRPr="00C40FAD" w:rsidRDefault="00021435" w:rsidP="004E1689">
      <w:pPr>
        <w:spacing w:after="0" w:line="360" w:lineRule="auto"/>
        <w:ind w:firstLine="709"/>
        <w:contextualSpacing/>
        <w:jc w:val="both"/>
        <w:rPr>
          <w:rFonts w:ascii="Times New Roman" w:hAnsi="Times New Roman"/>
          <w:i/>
          <w:sz w:val="28"/>
          <w:szCs w:val="28"/>
        </w:rPr>
      </w:pPr>
      <w:r w:rsidRPr="00C40FAD">
        <w:rPr>
          <w:rFonts w:ascii="Times New Roman" w:hAnsi="Times New Roman"/>
          <w:i/>
          <w:sz w:val="28"/>
          <w:szCs w:val="28"/>
        </w:rPr>
        <w:t xml:space="preserve">                     Я вновь и вновь «Спасибо!» говорю</w:t>
      </w:r>
    </w:p>
    <w:p w:rsidR="00021435" w:rsidRPr="00C40FAD" w:rsidRDefault="00021435" w:rsidP="004E1689">
      <w:pPr>
        <w:spacing w:after="0" w:line="360" w:lineRule="auto"/>
        <w:ind w:firstLine="709"/>
        <w:contextualSpacing/>
        <w:jc w:val="both"/>
        <w:rPr>
          <w:rFonts w:ascii="Times New Roman" w:hAnsi="Times New Roman"/>
          <w:i/>
          <w:sz w:val="28"/>
          <w:szCs w:val="28"/>
        </w:rPr>
      </w:pPr>
      <w:r w:rsidRPr="00C40FAD">
        <w:rPr>
          <w:rFonts w:ascii="Times New Roman" w:hAnsi="Times New Roman"/>
          <w:i/>
          <w:sz w:val="28"/>
          <w:szCs w:val="28"/>
        </w:rPr>
        <w:t xml:space="preserve">                     Всё для победы нам отдавшим людям!</w:t>
      </w:r>
    </w:p>
    <w:p w:rsidR="00021435" w:rsidRPr="00C40FAD" w:rsidRDefault="00021435" w:rsidP="004E1689">
      <w:pPr>
        <w:spacing w:after="0" w:line="360" w:lineRule="auto"/>
        <w:ind w:firstLine="709"/>
        <w:contextualSpacing/>
        <w:jc w:val="both"/>
        <w:rPr>
          <w:rFonts w:ascii="Times New Roman" w:hAnsi="Times New Roman"/>
          <w:i/>
          <w:sz w:val="28"/>
          <w:szCs w:val="28"/>
        </w:rPr>
      </w:pPr>
      <w:r w:rsidRPr="00C40FAD">
        <w:rPr>
          <w:rFonts w:ascii="Times New Roman" w:hAnsi="Times New Roman"/>
          <w:i/>
          <w:sz w:val="28"/>
          <w:szCs w:val="28"/>
        </w:rPr>
        <w:t xml:space="preserve">                     Спасибо вам за то, что я живу!</w:t>
      </w:r>
    </w:p>
    <w:p w:rsidR="00021435" w:rsidRPr="00C40FAD" w:rsidRDefault="00021435" w:rsidP="004E1689">
      <w:pPr>
        <w:spacing w:after="0" w:line="360" w:lineRule="auto"/>
        <w:ind w:firstLine="709"/>
        <w:contextualSpacing/>
        <w:jc w:val="both"/>
        <w:rPr>
          <w:rFonts w:ascii="Times New Roman" w:hAnsi="Times New Roman"/>
          <w:i/>
          <w:sz w:val="28"/>
          <w:szCs w:val="28"/>
        </w:rPr>
      </w:pPr>
      <w:r w:rsidRPr="00C40FAD">
        <w:rPr>
          <w:rFonts w:ascii="Times New Roman" w:hAnsi="Times New Roman"/>
          <w:i/>
          <w:sz w:val="28"/>
          <w:szCs w:val="28"/>
        </w:rPr>
        <w:t xml:space="preserve">                     Вам обещаю: мир беречь мы будем!</w:t>
      </w:r>
    </w:p>
    <w:p w:rsidR="00021435" w:rsidRDefault="00021435" w:rsidP="00A30CAA">
      <w:pPr>
        <w:spacing w:after="0" w:line="360" w:lineRule="auto"/>
        <w:ind w:firstLine="709"/>
        <w:contextualSpacing/>
        <w:jc w:val="center"/>
        <w:rPr>
          <w:rFonts w:ascii="Times New Roman" w:hAnsi="Times New Roman"/>
          <w:b/>
          <w:sz w:val="28"/>
          <w:szCs w:val="28"/>
        </w:rPr>
      </w:pPr>
    </w:p>
    <w:p w:rsidR="00021435" w:rsidRPr="00A30CAA" w:rsidRDefault="00021435" w:rsidP="00A30CAA">
      <w:pPr>
        <w:spacing w:after="0" w:line="360" w:lineRule="auto"/>
        <w:ind w:firstLine="709"/>
        <w:contextualSpacing/>
        <w:jc w:val="center"/>
        <w:rPr>
          <w:rFonts w:ascii="Times New Roman" w:hAnsi="Times New Roman"/>
          <w:b/>
          <w:sz w:val="28"/>
          <w:szCs w:val="28"/>
        </w:rPr>
      </w:pPr>
      <w:r>
        <w:rPr>
          <w:rFonts w:ascii="Times New Roman" w:hAnsi="Times New Roman"/>
          <w:b/>
          <w:sz w:val="28"/>
          <w:szCs w:val="28"/>
        </w:rPr>
        <w:t>ЭЛЕКТРОННЫЕ РЕСУРСЫ</w:t>
      </w:r>
    </w:p>
    <w:p w:rsidR="00021435" w:rsidRDefault="00021435" w:rsidP="00DB6CE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1</w:t>
      </w:r>
      <w:r w:rsidRPr="00F66640">
        <w:rPr>
          <w:rFonts w:ascii="Times New Roman" w:hAnsi="Times New Roman"/>
          <w:sz w:val="28"/>
          <w:szCs w:val="28"/>
        </w:rPr>
        <w:t>.</w:t>
      </w:r>
      <w:r w:rsidRPr="009D05D7">
        <w:rPr>
          <w:rFonts w:ascii="Times New Roman" w:hAnsi="Times New Roman"/>
          <w:color w:val="000000"/>
          <w:sz w:val="28"/>
          <w:szCs w:val="28"/>
        </w:rPr>
        <w:t>https://soundtimes.ru</w:t>
      </w:r>
      <w:r>
        <w:rPr>
          <w:rFonts w:ascii="Times New Roman" w:hAnsi="Times New Roman"/>
          <w:color w:val="000000"/>
          <w:sz w:val="28"/>
          <w:szCs w:val="28"/>
        </w:rPr>
        <w:t xml:space="preserve">  </w:t>
      </w:r>
      <w:r w:rsidRPr="00851FEC">
        <w:rPr>
          <w:rFonts w:ascii="Times New Roman" w:hAnsi="Times New Roman"/>
          <w:sz w:val="28"/>
          <w:szCs w:val="28"/>
        </w:rPr>
        <w:t xml:space="preserve"> </w:t>
      </w:r>
    </w:p>
    <w:p w:rsidR="00021435" w:rsidRPr="00851FEC" w:rsidRDefault="00021435" w:rsidP="00DB6CE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2. </w:t>
      </w:r>
      <w:hyperlink r:id="rId6" w:history="1">
        <w:r w:rsidRPr="00B04E98">
          <w:rPr>
            <w:rStyle w:val="Hyperlink"/>
            <w:rFonts w:ascii="Times New Roman" w:hAnsi="Times New Roman"/>
            <w:sz w:val="28"/>
            <w:szCs w:val="28"/>
          </w:rPr>
          <w:t>https://www.proza.ru</w:t>
        </w:r>
      </w:hyperlink>
      <w:r>
        <w:rPr>
          <w:rFonts w:ascii="Times New Roman" w:hAnsi="Times New Roman"/>
          <w:sz w:val="28"/>
          <w:szCs w:val="28"/>
        </w:rPr>
        <w:t xml:space="preserve"> </w:t>
      </w:r>
    </w:p>
    <w:p w:rsidR="00021435" w:rsidRPr="005A494D" w:rsidRDefault="00021435" w:rsidP="005A494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w:t>
      </w:r>
      <w:r w:rsidRPr="00851FEC">
        <w:rPr>
          <w:rFonts w:ascii="Times New Roman" w:hAnsi="Times New Roman"/>
          <w:sz w:val="28"/>
          <w:szCs w:val="28"/>
        </w:rPr>
        <w:t>.</w:t>
      </w:r>
      <w:r>
        <w:rPr>
          <w:rFonts w:ascii="Times New Roman" w:hAnsi="Times New Roman"/>
          <w:sz w:val="28"/>
          <w:szCs w:val="28"/>
        </w:rPr>
        <w:t xml:space="preserve"> </w:t>
      </w:r>
      <w:hyperlink r:id="rId7" w:history="1">
        <w:r w:rsidRPr="00B04E98">
          <w:rPr>
            <w:rStyle w:val="Hyperlink"/>
            <w:rFonts w:ascii="Times New Roman" w:hAnsi="Times New Roman"/>
            <w:sz w:val="28"/>
            <w:szCs w:val="28"/>
          </w:rPr>
          <w:t>http://russalon.su</w:t>
        </w:r>
      </w:hyperlink>
      <w:r>
        <w:rPr>
          <w:rFonts w:ascii="Times New Roman" w:hAnsi="Times New Roman"/>
          <w:sz w:val="28"/>
          <w:szCs w:val="28"/>
        </w:rPr>
        <w:t xml:space="preserve"> </w:t>
      </w:r>
    </w:p>
    <w:sectPr w:rsidR="00021435" w:rsidRPr="005A494D" w:rsidSect="00ED15F4">
      <w:pgSz w:w="11906" w:h="16838"/>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1435" w:rsidRDefault="00021435" w:rsidP="0054750A">
      <w:pPr>
        <w:spacing w:after="0" w:line="240" w:lineRule="auto"/>
      </w:pPr>
      <w:r>
        <w:separator/>
      </w:r>
    </w:p>
  </w:endnote>
  <w:endnote w:type="continuationSeparator" w:id="0">
    <w:p w:rsidR="00021435" w:rsidRDefault="00021435" w:rsidP="005475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1435" w:rsidRDefault="00021435" w:rsidP="0054750A">
      <w:pPr>
        <w:spacing w:after="0" w:line="240" w:lineRule="auto"/>
      </w:pPr>
      <w:r>
        <w:separator/>
      </w:r>
    </w:p>
  </w:footnote>
  <w:footnote w:type="continuationSeparator" w:id="0">
    <w:p w:rsidR="00021435" w:rsidRDefault="00021435" w:rsidP="0054750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039F9"/>
    <w:rsid w:val="00016847"/>
    <w:rsid w:val="00021435"/>
    <w:rsid w:val="00041D01"/>
    <w:rsid w:val="00056227"/>
    <w:rsid w:val="00070283"/>
    <w:rsid w:val="00073E55"/>
    <w:rsid w:val="00081158"/>
    <w:rsid w:val="000845F3"/>
    <w:rsid w:val="00086E9B"/>
    <w:rsid w:val="000A2B23"/>
    <w:rsid w:val="000A6F31"/>
    <w:rsid w:val="000A74E3"/>
    <w:rsid w:val="000B599D"/>
    <w:rsid w:val="00101D3F"/>
    <w:rsid w:val="001124E4"/>
    <w:rsid w:val="001134D5"/>
    <w:rsid w:val="001319FF"/>
    <w:rsid w:val="00151488"/>
    <w:rsid w:val="00162F6C"/>
    <w:rsid w:val="0019375F"/>
    <w:rsid w:val="001A0011"/>
    <w:rsid w:val="001A008E"/>
    <w:rsid w:val="001D790D"/>
    <w:rsid w:val="001E0D87"/>
    <w:rsid w:val="001F3324"/>
    <w:rsid w:val="00207DD2"/>
    <w:rsid w:val="0021101C"/>
    <w:rsid w:val="00235311"/>
    <w:rsid w:val="00266E77"/>
    <w:rsid w:val="002814AF"/>
    <w:rsid w:val="00291F6C"/>
    <w:rsid w:val="00292A42"/>
    <w:rsid w:val="002A57B1"/>
    <w:rsid w:val="002B72B5"/>
    <w:rsid w:val="002C64AF"/>
    <w:rsid w:val="003215A7"/>
    <w:rsid w:val="0032369B"/>
    <w:rsid w:val="00340992"/>
    <w:rsid w:val="00351764"/>
    <w:rsid w:val="0038400E"/>
    <w:rsid w:val="00387DE5"/>
    <w:rsid w:val="003C1FE4"/>
    <w:rsid w:val="003D4DE3"/>
    <w:rsid w:val="004002B8"/>
    <w:rsid w:val="004136CC"/>
    <w:rsid w:val="00424A00"/>
    <w:rsid w:val="0042589D"/>
    <w:rsid w:val="00450792"/>
    <w:rsid w:val="00465083"/>
    <w:rsid w:val="00493F22"/>
    <w:rsid w:val="004A5E35"/>
    <w:rsid w:val="004B17EF"/>
    <w:rsid w:val="004C250B"/>
    <w:rsid w:val="004E1689"/>
    <w:rsid w:val="005078E9"/>
    <w:rsid w:val="0054750A"/>
    <w:rsid w:val="005578F4"/>
    <w:rsid w:val="005604E3"/>
    <w:rsid w:val="00577DEB"/>
    <w:rsid w:val="00587AED"/>
    <w:rsid w:val="005A494D"/>
    <w:rsid w:val="005B323A"/>
    <w:rsid w:val="005B4FC1"/>
    <w:rsid w:val="00601FE4"/>
    <w:rsid w:val="006306E5"/>
    <w:rsid w:val="00636014"/>
    <w:rsid w:val="00657485"/>
    <w:rsid w:val="00692D3E"/>
    <w:rsid w:val="00694F1D"/>
    <w:rsid w:val="006976A5"/>
    <w:rsid w:val="006D07E0"/>
    <w:rsid w:val="0070596D"/>
    <w:rsid w:val="00710C15"/>
    <w:rsid w:val="00711226"/>
    <w:rsid w:val="00717C5A"/>
    <w:rsid w:val="007325B0"/>
    <w:rsid w:val="00733614"/>
    <w:rsid w:val="007368D9"/>
    <w:rsid w:val="00740335"/>
    <w:rsid w:val="00757DDA"/>
    <w:rsid w:val="007623C8"/>
    <w:rsid w:val="007874A7"/>
    <w:rsid w:val="007A2F83"/>
    <w:rsid w:val="007A6865"/>
    <w:rsid w:val="007D372C"/>
    <w:rsid w:val="007D5B23"/>
    <w:rsid w:val="007F32C1"/>
    <w:rsid w:val="008102C3"/>
    <w:rsid w:val="00851FEC"/>
    <w:rsid w:val="0087316F"/>
    <w:rsid w:val="00875DBC"/>
    <w:rsid w:val="00877782"/>
    <w:rsid w:val="008A1193"/>
    <w:rsid w:val="008B0058"/>
    <w:rsid w:val="008C467D"/>
    <w:rsid w:val="008D720A"/>
    <w:rsid w:val="008E1E79"/>
    <w:rsid w:val="008F7E84"/>
    <w:rsid w:val="009039F9"/>
    <w:rsid w:val="00905247"/>
    <w:rsid w:val="00945561"/>
    <w:rsid w:val="00950538"/>
    <w:rsid w:val="00973436"/>
    <w:rsid w:val="009761E7"/>
    <w:rsid w:val="009B4660"/>
    <w:rsid w:val="009D05D7"/>
    <w:rsid w:val="00A30CAA"/>
    <w:rsid w:val="00A36E8F"/>
    <w:rsid w:val="00A800C9"/>
    <w:rsid w:val="00A92C51"/>
    <w:rsid w:val="00AA23FA"/>
    <w:rsid w:val="00AB7349"/>
    <w:rsid w:val="00AE3FA1"/>
    <w:rsid w:val="00AE47C9"/>
    <w:rsid w:val="00AE47F2"/>
    <w:rsid w:val="00AE754F"/>
    <w:rsid w:val="00AF3AAE"/>
    <w:rsid w:val="00B04E98"/>
    <w:rsid w:val="00B270DF"/>
    <w:rsid w:val="00B441B1"/>
    <w:rsid w:val="00B44AFE"/>
    <w:rsid w:val="00B5299B"/>
    <w:rsid w:val="00B72C80"/>
    <w:rsid w:val="00B73283"/>
    <w:rsid w:val="00BA2046"/>
    <w:rsid w:val="00BA4EDF"/>
    <w:rsid w:val="00BB098C"/>
    <w:rsid w:val="00BE789E"/>
    <w:rsid w:val="00C0288E"/>
    <w:rsid w:val="00C0522D"/>
    <w:rsid w:val="00C21A48"/>
    <w:rsid w:val="00C21F9B"/>
    <w:rsid w:val="00C35AC9"/>
    <w:rsid w:val="00C40759"/>
    <w:rsid w:val="00C40FAD"/>
    <w:rsid w:val="00C43C9B"/>
    <w:rsid w:val="00C9296B"/>
    <w:rsid w:val="00C94AAC"/>
    <w:rsid w:val="00C964BB"/>
    <w:rsid w:val="00CA7803"/>
    <w:rsid w:val="00CD35E7"/>
    <w:rsid w:val="00CD48A4"/>
    <w:rsid w:val="00CE6E72"/>
    <w:rsid w:val="00CF011C"/>
    <w:rsid w:val="00D212B5"/>
    <w:rsid w:val="00D50DE7"/>
    <w:rsid w:val="00D71DD6"/>
    <w:rsid w:val="00D800A8"/>
    <w:rsid w:val="00D86F43"/>
    <w:rsid w:val="00D91FEF"/>
    <w:rsid w:val="00DA35D8"/>
    <w:rsid w:val="00DB6CE6"/>
    <w:rsid w:val="00DC2818"/>
    <w:rsid w:val="00DD10BA"/>
    <w:rsid w:val="00DE7D90"/>
    <w:rsid w:val="00DF419E"/>
    <w:rsid w:val="00DF5429"/>
    <w:rsid w:val="00E049A1"/>
    <w:rsid w:val="00E3696E"/>
    <w:rsid w:val="00E40EED"/>
    <w:rsid w:val="00E716B6"/>
    <w:rsid w:val="00E75914"/>
    <w:rsid w:val="00E84E67"/>
    <w:rsid w:val="00EB0391"/>
    <w:rsid w:val="00EC6B82"/>
    <w:rsid w:val="00ED0EF3"/>
    <w:rsid w:val="00ED15F4"/>
    <w:rsid w:val="00ED2104"/>
    <w:rsid w:val="00EE5CF1"/>
    <w:rsid w:val="00EE5FA2"/>
    <w:rsid w:val="00EE6148"/>
    <w:rsid w:val="00EF797D"/>
    <w:rsid w:val="00F0785B"/>
    <w:rsid w:val="00F22615"/>
    <w:rsid w:val="00F25078"/>
    <w:rsid w:val="00F51352"/>
    <w:rsid w:val="00F51CDD"/>
    <w:rsid w:val="00F576D9"/>
    <w:rsid w:val="00F57859"/>
    <w:rsid w:val="00F628B6"/>
    <w:rsid w:val="00F65917"/>
    <w:rsid w:val="00F66640"/>
    <w:rsid w:val="00F73087"/>
    <w:rsid w:val="00F84CB0"/>
    <w:rsid w:val="00F9286B"/>
    <w:rsid w:val="00F9304D"/>
    <w:rsid w:val="00F952E5"/>
    <w:rsid w:val="00FF569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F83"/>
    <w:pPr>
      <w:spacing w:after="200" w:line="276" w:lineRule="auto"/>
    </w:pPr>
    <w:rPr>
      <w:lang w:eastAsia="en-US"/>
    </w:rPr>
  </w:style>
  <w:style w:type="paragraph" w:styleId="Heading3">
    <w:name w:val="heading 3"/>
    <w:basedOn w:val="Normal"/>
    <w:link w:val="Heading3Char"/>
    <w:uiPriority w:val="99"/>
    <w:qFormat/>
    <w:rsid w:val="008E1E79"/>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8E1E79"/>
    <w:rPr>
      <w:rFonts w:ascii="Times New Roman" w:hAnsi="Times New Roman" w:cs="Times New Roman"/>
      <w:b/>
      <w:bCs/>
      <w:sz w:val="27"/>
      <w:szCs w:val="27"/>
      <w:lang w:eastAsia="ru-RU"/>
    </w:rPr>
  </w:style>
  <w:style w:type="character" w:styleId="Hyperlink">
    <w:name w:val="Hyperlink"/>
    <w:basedOn w:val="DefaultParagraphFont"/>
    <w:uiPriority w:val="99"/>
    <w:rsid w:val="00905247"/>
    <w:rPr>
      <w:rFonts w:cs="Times New Roman"/>
      <w:color w:val="0000FF"/>
      <w:u w:val="single"/>
    </w:rPr>
  </w:style>
  <w:style w:type="character" w:styleId="FollowedHyperlink">
    <w:name w:val="FollowedHyperlink"/>
    <w:basedOn w:val="DefaultParagraphFont"/>
    <w:uiPriority w:val="99"/>
    <w:semiHidden/>
    <w:rsid w:val="00905247"/>
    <w:rPr>
      <w:rFonts w:cs="Times New Roman"/>
      <w:color w:val="800080"/>
      <w:u w:val="single"/>
    </w:rPr>
  </w:style>
  <w:style w:type="character" w:customStyle="1" w:styleId="apple-converted-space">
    <w:name w:val="apple-converted-space"/>
    <w:basedOn w:val="DefaultParagraphFont"/>
    <w:uiPriority w:val="99"/>
    <w:rsid w:val="00E75914"/>
    <w:rPr>
      <w:rFonts w:cs="Times New Roman"/>
    </w:rPr>
  </w:style>
  <w:style w:type="character" w:styleId="Emphasis">
    <w:name w:val="Emphasis"/>
    <w:basedOn w:val="DefaultParagraphFont"/>
    <w:uiPriority w:val="99"/>
    <w:qFormat/>
    <w:rsid w:val="008E1E79"/>
    <w:rPr>
      <w:rFonts w:cs="Times New Roman"/>
      <w:i/>
      <w:iCs/>
    </w:rPr>
  </w:style>
  <w:style w:type="paragraph" w:styleId="Header">
    <w:name w:val="header"/>
    <w:basedOn w:val="Normal"/>
    <w:link w:val="HeaderChar"/>
    <w:uiPriority w:val="99"/>
    <w:semiHidden/>
    <w:rsid w:val="0054750A"/>
    <w:pPr>
      <w:tabs>
        <w:tab w:val="center" w:pos="4677"/>
        <w:tab w:val="right" w:pos="9355"/>
      </w:tabs>
      <w:spacing w:after="0" w:line="240" w:lineRule="auto"/>
    </w:pPr>
  </w:style>
  <w:style w:type="character" w:customStyle="1" w:styleId="HeaderChar">
    <w:name w:val="Header Char"/>
    <w:basedOn w:val="DefaultParagraphFont"/>
    <w:link w:val="Header"/>
    <w:uiPriority w:val="99"/>
    <w:semiHidden/>
    <w:locked/>
    <w:rsid w:val="0054750A"/>
    <w:rPr>
      <w:rFonts w:cs="Times New Roman"/>
    </w:rPr>
  </w:style>
  <w:style w:type="paragraph" w:styleId="Footer">
    <w:name w:val="footer"/>
    <w:basedOn w:val="Normal"/>
    <w:link w:val="FooterChar"/>
    <w:uiPriority w:val="99"/>
    <w:semiHidden/>
    <w:rsid w:val="0054750A"/>
    <w:pPr>
      <w:tabs>
        <w:tab w:val="center" w:pos="4677"/>
        <w:tab w:val="right" w:pos="9355"/>
      </w:tabs>
      <w:spacing w:after="0" w:line="240" w:lineRule="auto"/>
    </w:pPr>
  </w:style>
  <w:style w:type="character" w:customStyle="1" w:styleId="FooterChar">
    <w:name w:val="Footer Char"/>
    <w:basedOn w:val="DefaultParagraphFont"/>
    <w:link w:val="Footer"/>
    <w:uiPriority w:val="99"/>
    <w:semiHidden/>
    <w:locked/>
    <w:rsid w:val="0054750A"/>
    <w:rPr>
      <w:rFonts w:cs="Times New Roman"/>
    </w:rPr>
  </w:style>
</w:styles>
</file>

<file path=word/webSettings.xml><?xml version="1.0" encoding="utf-8"?>
<w:webSettings xmlns:r="http://schemas.openxmlformats.org/officeDocument/2006/relationships" xmlns:w="http://schemas.openxmlformats.org/wordprocessingml/2006/main">
  <w:divs>
    <w:div w:id="428502970">
      <w:marLeft w:val="0"/>
      <w:marRight w:val="0"/>
      <w:marTop w:val="0"/>
      <w:marBottom w:val="0"/>
      <w:divBdr>
        <w:top w:val="none" w:sz="0" w:space="0" w:color="auto"/>
        <w:left w:val="none" w:sz="0" w:space="0" w:color="auto"/>
        <w:bottom w:val="none" w:sz="0" w:space="0" w:color="auto"/>
        <w:right w:val="none" w:sz="0" w:space="0" w:color="auto"/>
      </w:divBdr>
    </w:div>
    <w:div w:id="4285029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russalon.s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oza.r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507</TotalTime>
  <Pages>4</Pages>
  <Words>1023</Words>
  <Characters>5833</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gena</cp:lastModifiedBy>
  <cp:revision>221</cp:revision>
  <dcterms:created xsi:type="dcterms:W3CDTF">2020-03-23T08:52:00Z</dcterms:created>
  <dcterms:modified xsi:type="dcterms:W3CDTF">2020-04-22T16:08:00Z</dcterms:modified>
</cp:coreProperties>
</file>